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2013-2017年中国花生油市场行情分析及发展趋势研究报告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2013-2017年中国花生油市场行情分析及发展趋势研究报告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2013-2017年中国花生油市场行情分析及发展趋势研究报告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https://www.icandata.com/view/221139.html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https://www.icandata.com/view/221139.html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2013-2017年中国花生油市场行情分析及发展趋势研究报告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221139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