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2013-2017年中国单元式组合机组市场专项调研及投资方向研究报告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2013-2017年中国单元式组合机组市场专项调研及投资方向研究报告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2013-2017年中国单元式组合机组市场专项调研及投资方向研究报告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2013-2017年中国单元式组合机组市场专项调研及投资方向研究报告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221165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