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2013-2017年中国水性聚氯乙烯焦油防水涂料市场专项调研及投资方向研究报告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2013-2017年中国水性聚氯乙烯焦油防水涂料市场专项调研及投资方向研究报告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2013-2017年中国水性聚氯乙烯焦油防水涂料市场专项调研及投资方向研究报告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https://www.icandata.com/view/221226.html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https://www.icandata.com/view/221226.html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2013-2017年中国水性聚氯乙烯焦油防水涂料市场专项调研及投资方向研究报告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221226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