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2013-2017年中国化学农药市场行情态势及投资趋势研究报告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2013-2017年中国化学农药市场行情态势及投资趋势研究报告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2013-2017年中国化学农药市场行情态势及投资趋势研究报告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https://www.icandata.com/view/221307.html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https://www.icandata.com/view/221307.html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2013-2017年中国化学农药市场行情态势及投资趋势研究报告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221307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