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2013-2017年中国聚甲醛（POM）产业市场分析与未来发展趋势报告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2013-2017年中国聚甲醛（POM）产业市场分析与未来发展趋势报告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2013-2017年中国聚甲醛（POM）产业市场分析与未来发展趋势报告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2013-2017年中国聚甲醛（POM）产业市场分析与未来发展趋势报告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