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2013-2017年中国矿山机械市场前景预测及投资价值研究报告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2013-2017年中国矿山机械市场前景预测及投资价值研究报告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2013-2017年中国矿山机械市场前景预测及投资价值研究报告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https://www.icandata.com/view/221485.html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https://www.icandata.com/view/221485.html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2013-2017年中国矿山机械市场前景预测及投资价值研究报告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221485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