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2013-2017年中国地下货物提升设备市场专项调研及投资方向研究报告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2013-2017年中国地下货物提升设备市场专项调研及投资方向研究报告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2013-2017年中国地下货物提升设备市场专项调研及投资方向研究报告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2013-2017年中国地下货物提升设备市场专项调研及投资方向研究报告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