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2013-2017年中国饮水机市场动态监测及投资战略咨询报告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2013-2017年中国饮水机市场动态监测及投资战略咨询报告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2013-2017年中国饮水机市场动态监测及投资战略咨询报告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2013-2017年中国饮水机市场动态监测及投资战略咨询报告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