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2013-2017年中国皮革化学品市场专项调研及投资方向研究报告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2013-2017年中国皮革化学品市场专项调研及投资方向研究报告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2013-2017年中国皮革化学品市场专项调研及投资方向研究报告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2013-2017年中国皮革化学品市场专项调研及投资方向研究报告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