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2013-2017年中国硅酸钠类氯化物防水剂市场专项调研及投资方向研究报告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2013-2017年中国硅酸钠类氯化物防水剂市场专项调研及投资方向研究报告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2013-2017年中国硅酸钠类氯化物防水剂市场专项调研及投资方向研究报告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2013-2017年中国硅酸钠类氯化物防水剂市场专项调研及投资方向研究报告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