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2013-2017年中国合成樟脑市场专项调研及投资方向研究报告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2013-2017年中国合成樟脑市场专项调研及投资方向研究报告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2013-2017年中国合成樟脑市场专项调研及投资方向研究报告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2013-2017年中国合成樟脑市场专项调研及投资方向研究报告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