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2013-2017年中国防水材料市场动态评估及发展趋势研究报告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2013-2017年中国防水材料市场动态评估及发展趋势研究报告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2013-2017年中国防水材料市场动态评估及发展趋势研究报告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https://www.icandata.com/view/222043.html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https://www.icandata.com/view/222043.html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2013-2017年中国防水材料市场动态评估及发展趋势研究报告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222043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