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2013-2017年中国保温材料市场专项调研及投资战略咨询报告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2013-2017年中国保温材料市场专项调研及投资战略咨询报告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2013-2017年中国保温材料市场专项调研及投资战略咨询报告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2013-2017年中国保温材料市场专项调研及投资战略咨询报告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222127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