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2013-2017年中国汽车用纺织品市场监测及投资价值研究报告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2013-2017年中国汽车用纺织品市场监测及投资价值研究报告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2013-2017年中国汽车用纺织品市场监测及投资价值研究报告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2013-2017年中国汽车用纺织品市场监测及投资价值研究报告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