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2013-2017年中国黄洋青麻袋市场专项调研及投资方向研究报告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2013-2017年中国黄洋青麻袋市场专项调研及投资方向研究报告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2013-2017年中国黄洋青麻袋市场专项调研及投资方向研究报告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https://www.icandata.com/view/222288.html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https://www.icandata.com/view/222288.html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2013-2017年中国黄洋青麻袋市场专项调研及投资方向研究报告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222288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