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2013-2017年中国水生动植物调味品市场专项调研及投资方向研究报告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2013-2017年中国水生动植物调味品市场专项调研及投资方向研究报告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2013-2017年中国水生动植物调味品市场专项调研及投资方向研究报告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2013-2017年中国水生动植物调味品市场专项调研及投资方向研究报告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