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2013-2017年中国水果蜜饯市场专项调研及投资方向研究报告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2013-2017年中国水果蜜饯市场专项调研及投资方向研究报告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2013-2017年中国水果蜜饯市场专项调研及投资方向研究报告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https://www.icandata.com/view/222379.html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https://www.icandata.com/view/222379.html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2013-2017年中国水果蜜饯市场专项调研及投资方向研究报告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222379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