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2013-2017年中国戏剧用鞋市场专项调研及投资方向研究报告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2013-2017年中国戏剧用鞋市场专项调研及投资方向研究报告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2013-2017年中国戏剧用鞋市场专项调研及投资方向研究报告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2013-2017年中国戏剧用鞋市场专项调研及投资方向研究报告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222463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