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2013-2017年中国光纤预制棒市场分析预测与发展战略研究报告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2013-2017年中国光纤预制棒市场分析预测与发展战略研究报告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2013-2017年中国光纤预制棒市场分析预测与发展战略研究报告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2013-2017年中国光纤预制棒市场分析预测与发展战略研究报告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