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2013-2017年中国网眼蚊帐市场专项调研及投资方向研究报告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2013-2017年中国网眼蚊帐市场专项调研及投资方向研究报告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2013-2017年中国网眼蚊帐市场专项调研及投资方向研究报告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2013-2017年中国网眼蚊帐市场专项调研及投资方向研究报告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