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2013-2017年中国天然纤维的毛衫市场专项调研及投资方向研究报告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2013-2017年中国天然纤维的毛衫市场专项调研及投资方向研究报告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2013-2017年中国天然纤维的毛衫市场专项调研及投资方向研究报告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2013-2017年中国天然纤维的毛衫市场专项调研及投资方向研究报告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