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2013-2017年中国鞋底再生胶市场专项调研及投资方向研究报告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2013-2017年中国鞋底再生胶市场专项调研及投资方向研究报告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2013-2017年中国鞋底再生胶市场专项调研及投资方向研究报告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https://www.icandata.com/view/222565.html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https://www.icandata.com/view/222565.html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2013-2017年中国鞋底再生胶市场专项调研及投资方向研究报告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222565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