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2013-2017年中国体操鞋市场专项调研及投资方向研究报告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2013-2017年中国体操鞋市场专项调研及投资方向研究报告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2013-2017年中国体操鞋市场专项调研及投资方向研究报告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https://www.icandata.com/view/222636.html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https://www.icandata.com/view/222636.html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2013-2017年中国体操鞋市场专项调研及投资方向研究报告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222636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