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2013-2017年中国乙酰螺旋霉素市场分析与投资展方向研究报告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2013-2017年中国乙酰螺旋霉素市场分析与投资展方向研究报告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2013-2017年中国乙酰螺旋霉素市场分析与投资展方向研究报告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https://www.icandata.com/view/222837.html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https://www.icandata.com/view/222837.html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2013-2017年中国乙酰螺旋霉素市场分析与投资展方向研究报告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222837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