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2013-2017年中国改性松香市场专项调研及投资方向研究报告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2013-2017年中国改性松香市场专项调研及投资方向研究报告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2013-2017年中国改性松香市场专项调研及投资方向研究报告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2013-2017年中国改性松香市场专项调研及投资方向研究报告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