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2013-2017年中国抗体药物市场动态评估与发展趋势研究报告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2013-2017年中国抗体药物市场动态评估与发展趋势研究报告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2013-2017年中国抗体药物市场动态评估与发展趋势研究报告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https://www.icandata.com/view/222970.html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https://www.icandata.com/view/222970.html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2013-2017年中国抗体药物市场动态评估与发展趋势研究报告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222970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