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2013-2017年中国腈氯纶市场分析及投资方向研究报告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2013-2017年中国腈氯纶市场分析及投资方向研究报告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2013-2017年中国腈氯纶市场分析及投资方向研究报告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2013-2017年中国腈氯纶市场分析及投资方向研究报告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223042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