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2013-2017年中国橡胶脚蹼市场分析及投资方向研究报告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2013-2017年中国橡胶脚蹼市场分析及投资方向研究报告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2013-2017年中国橡胶脚蹼市场分析及投资方向研究报告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https://www.icandata.com/view/223079.html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https://www.icandata.com/view/223079.html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2013-2017年中国橡胶脚蹼市场分析及投资方向研究报告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223079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