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2013-2017年中国电子元件设备市场专项调研及投资方向研究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2013-2017年中国电子元件设备市场专项调研及投资方向研究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2013-2017年中国电子元件设备市场专项调研及投资方向研究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2013-2017年中国电子元件设备市场专项调研及投资方向研究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