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2013-2017年中国牵引用变流器市场专项调研及投资方向研究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2013-2017年中国牵引用变流器市场专项调研及投资方向研究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2013-2017年中国牵引用变流器市场专项调研及投资方向研究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2013-2017年中国牵引用变流器市场专项调研及投资方向研究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