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2013-2017年中国应急指挥车市场评估及投资战略研究报告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2013-2017年中国应急指挥车市场评估及投资战略研究报告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2013-2017年中国应急指挥车市场评估及投资战略研究报告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https://www.icandata.com/view/223964.html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https://www.icandata.com/view/223964.html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2013-2017年中国应急指挥车市场评估及投资战略研究报告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223964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