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2013-2017年中国网页游戏市场研究及投资前景预测报告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2013-2017年中国网页游戏市场研究及投资前景预测报告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2013-2017年中国网页游戏市场研究及投资前景预测报告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2013-2017年中国网页游戏市场研究及投资前景预测报告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