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2013-2017年中国擦鞋器市场运行分析与发展策略研究报告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2013-2017年中国擦鞋器市场运行分析与发展策略研究报告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2013-2017年中国擦鞋器市场运行分析与发展策略研究报告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2013-2017年中国擦鞋器市场运行分析与发展策略研究报告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224219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