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2013-2017年中国气体消毒器具市场运行分析与发展策略研究报告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2013-2017年中国气体消毒器具市场运行分析与发展策略研究报告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2013-2017年中国气体消毒器具市场运行分析与发展策略研究报告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https://www.icandata.com/view/224283.html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https://www.icandata.com/view/224283.html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2013-2017年中国气体消毒器具市场运行分析与发展策略研究报告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224283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