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2013-2017年中国辐射消毒器具市场运行分析与发展策略研究报告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2013-2017年中国辐射消毒器具市场运行分析与发展策略研究报告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2013-2017年中国辐射消毒器具市场运行分析与发展策略研究报告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2013-2017年中国辐射消毒器具市场运行分析与发展策略研究报告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224285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