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2013-2017年中国微波消毒器具市场运行分析与发展策略研究报告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2013-2017年中国微波消毒器具市场运行分析与发展策略研究报告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2013-2017年中国微波消毒器具市场运行分析与发展策略研究报告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2013-2017年中国微波消毒器具市场运行分析与发展策略研究报告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