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2013-2017年中国超声波消毒器具市场运行分析与发展策略研究报告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2013-2017年中国超声波消毒器具市场运行分析与发展策略研究报告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2013-2017年中国超声波消毒器具市场运行分析与发展策略研究报告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2013-2017年中国超声波消毒器具市场运行分析与发展策略研究报告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