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2013-2017年中国舞台投光灯市场运行分析与发展策略研究报告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2013-2017年中国舞台投光灯市场运行分析与发展策略研究报告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2013-2017年中国舞台投光灯市场运行分析与发展策略研究报告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https://www.icandata.com/view/224325.html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https://www.icandata.com/view/224325.html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2013-2017年中国舞台投光灯市场运行分析与发展策略研究报告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224325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