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2013-2017年中国沼气灶具市场运行分析与发展策略研究报告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2013-2017年中国沼气灶具市场运行分析与发展策略研究报告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2013-2017年中国沼气灶具市场运行分析与发展策略研究报告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2013-2017年中国沼气灶具市场运行分析与发展策略研究报告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