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2013-2017年中国邮政信函处理设备市场运行分析与发展策略研究报告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2013-2017年中国邮政信函处理设备市场运行分析与发展策略研究报告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2013-2017年中国邮政信函处理设备市场运行分析与发展策略研究报告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https://www.icandata.com/view/224645.html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https://www.icandata.com/view/224645.html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2013-2017年中国邮政信函处理设备市场运行分析与发展策略研究报告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224645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