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2013-2017年中国内河航道电气信号设备市场运行分析与发展策略研究报告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2013-2017年中国内河航道电气信号设备市场运行分析与发展策略研究报告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2013-2017年中国内河航道电气信号设备市场运行分析与发展策略研究报告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2013-2017年中国内河航道电气信号设备市场运行分析与发展策略研究报告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