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2013-2017年中国成品鞋加工市场评估及前景预测报告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2013-2017年中国成品鞋加工市场评估及前景预测报告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2013-2017年中国成品鞋加工市场评估及前景预测报告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2013-2017年中国成品鞋加工市场评估及前景预测报告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