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2013-2017年中国胶合板剪板机市场运行分析与发展策略研究报告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2013-2017年中国胶合板剪板机市场运行分析与发展策略研究报告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2013-2017年中国胶合板剪板机市场运行分析与发展策略研究报告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2013-2017年中国胶合板剪板机市场运行分析与发展策略研究报告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