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2013-2017年中国麦芽糖市场供需预测及投资前景研究报告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2013-2017年中国麦芽糖市场供需预测及投资前景研究报告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2013-2017年中国麦芽糖市场供需预测及投资前景研究报告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2013-2017年中国麦芽糖市场供需预测及投资前景研究报告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