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2013-2017年中国罐式车市场运行分析与发展策略研究报告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2013-2017年中国罐式车市场运行分析与发展策略研究报告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2013-2017年中国罐式车市场运行分析与发展策略研究报告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https://www.icandata.com/view/224899.html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https://www.icandata.com/view/224899.html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2013-2017年中国罐式车市场运行分析与发展策略研究报告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224899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