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2013-2017年中国纤维板成型机市场运行分析与发展策略研究报告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2013-2017年中国纤维板成型机市场运行分析与发展策略研究报告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2013-2017年中国纤维板成型机市场运行分析与发展策略研究报告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2013-2017年中国纤维板成型机市场运行分析与发展策略研究报告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224923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