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2013-2017年中国喷粉机行业调研与投资前景预测报告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2013-2017年中国喷粉机行业调研与投资前景预测报告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2013-2017年中国喷粉机行业调研与投资前景预测报告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2013-2017年中国喷粉机行业调研与投资前景预测报告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