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2013-2017年中国热塑性弹性体市场运行分析与发展策略研究报告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2013-2017年中国热塑性弹性体市场运行分析与发展策略研究报告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2013-2017年中国热塑性弹性体市场运行分析与发展策略研究报告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https://www.icandata.com/view/225386.html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https://www.icandata.com/view/225386.html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2013-2017年中国热塑性弹性体市场运行分析与发展策略研究报告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225386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