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2013-2017年中国TPE市场运行分析与发展策略研究报告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2013-2017年中国TPE市场运行分析与发展策略研究报告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2013-2017年中国TPE市场运行分析与发展策略研究报告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2013-2017年中国TPE市场运行分析与发展策略研究报告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