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2013-2017年中国建材行业节能减排市场供需预测及投资方向研究报告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2013-2017年中国建材行业节能减排市场供需预测及投资方向研究报告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2013-2017年中国建材行业节能减排市场供需预测及投资方向研究报告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2013-2017年中国建材行业节能减排市场供需预测及投资方向研究报告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